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FE52" w14:textId="77777777" w:rsidR="00D72BF8" w:rsidRPr="00463227" w:rsidRDefault="008B798B" w:rsidP="000414EB">
      <w:pPr>
        <w:pStyle w:val="Heading1"/>
        <w:rPr>
          <w:color w:val="005288"/>
        </w:rPr>
      </w:pPr>
      <w:r w:rsidRPr="00463227">
        <w:rPr>
          <w:color w:val="005288"/>
        </w:rPr>
        <w:t>Participant Feedback Form</w:t>
      </w:r>
    </w:p>
    <w:p w14:paraId="028271E0" w14:textId="1B98DACC" w:rsidR="00D72BF8" w:rsidRPr="000414EB" w:rsidRDefault="00747036" w:rsidP="000414EB">
      <w:pPr>
        <w:pStyle w:val="Emphasis1"/>
        <w:spacing w:before="120" w:after="120"/>
        <w:jc w:val="left"/>
        <w:rPr>
          <w:b w:val="0"/>
        </w:rPr>
      </w:pPr>
      <w:r w:rsidRPr="000414EB">
        <w:rPr>
          <w:b w:val="0"/>
        </w:rPr>
        <w:t>Tha</w:t>
      </w:r>
      <w:r w:rsidR="00712CCF" w:rsidRPr="000414EB">
        <w:rPr>
          <w:b w:val="0"/>
        </w:rPr>
        <w:t xml:space="preserve">nk you for participating in the </w:t>
      </w:r>
      <w:r w:rsidR="00B91C76" w:rsidRPr="000414EB">
        <w:rPr>
          <w:b w:val="0"/>
          <w:highlight w:val="yellow"/>
        </w:rPr>
        <w:t>[</w:t>
      </w:r>
      <w:r w:rsidR="0075782E" w:rsidRPr="000414EB">
        <w:rPr>
          <w:b w:val="0"/>
          <w:highlight w:val="yellow"/>
        </w:rPr>
        <w:t>INSERT Exercise Name</w:t>
      </w:r>
      <w:r w:rsidR="00B91C76" w:rsidRPr="000414EB">
        <w:rPr>
          <w:b w:val="0"/>
          <w:highlight w:val="yellow"/>
        </w:rPr>
        <w:t>]</w:t>
      </w:r>
      <w:r w:rsidR="005F48A9" w:rsidRPr="000414EB">
        <w:rPr>
          <w:b w:val="0"/>
        </w:rPr>
        <w:t xml:space="preserve"> </w:t>
      </w:r>
      <w:r w:rsidR="00712CCF" w:rsidRPr="000414EB">
        <w:rPr>
          <w:b w:val="0"/>
        </w:rPr>
        <w:t>Tabletop Exercise</w:t>
      </w:r>
      <w:r w:rsidRPr="000414EB">
        <w:rPr>
          <w:b w:val="0"/>
        </w:rPr>
        <w:t>. Your observations, comments, and input are greatly appreciated, and provide invaluable insight that will better prepare our nation against threats and hazards. Any comments provided will be treated in a sensitive manner and all personal information will remain confidential. Please keep comments concise, specific, and constructive.</w:t>
      </w:r>
    </w:p>
    <w:p w14:paraId="615748EF" w14:textId="77777777" w:rsidR="00D72BF8" w:rsidRPr="00463227" w:rsidRDefault="00AE62E0" w:rsidP="000414EB">
      <w:pPr>
        <w:pStyle w:val="Heading2"/>
        <w:rPr>
          <w:color w:val="005288"/>
        </w:rPr>
      </w:pPr>
      <w:r w:rsidRPr="00463227">
        <w:rPr>
          <w:color w:val="005288"/>
        </w:rPr>
        <w:t xml:space="preserve">Part I: </w:t>
      </w:r>
      <w:r w:rsidR="00875412" w:rsidRPr="00463227">
        <w:rPr>
          <w:color w:val="005288"/>
        </w:rPr>
        <w:t>General Information</w:t>
      </w:r>
    </w:p>
    <w:p w14:paraId="6C95D942" w14:textId="77777777" w:rsidR="00314895" w:rsidRDefault="00314895" w:rsidP="000414EB">
      <w:pPr>
        <w:pStyle w:val="BodyText"/>
        <w:tabs>
          <w:tab w:val="left" w:pos="8460"/>
        </w:tabs>
        <w:spacing w:before="120"/>
      </w:pPr>
      <w:r>
        <w:t>Please enter your responses in the form field or check box after the appropriate selection.</w:t>
      </w:r>
    </w:p>
    <w:p w14:paraId="4BBCA10D" w14:textId="77777777" w:rsidR="00774E90" w:rsidRPr="00021DFD" w:rsidRDefault="00774E90" w:rsidP="000414EB">
      <w:pPr>
        <w:pStyle w:val="Bold1"/>
        <w:spacing w:before="120" w:after="120"/>
      </w:pPr>
      <w:r w:rsidRPr="00021DFD">
        <w:t xml:space="preserve">Name:  </w:t>
      </w:r>
      <w:r w:rsidR="00021DFD" w:rsidRPr="00021DFD">
        <w:tab/>
      </w:r>
    </w:p>
    <w:p w14:paraId="1E7B551A" w14:textId="6781A136" w:rsidR="00774E90" w:rsidRDefault="00774E90" w:rsidP="000414EB">
      <w:pPr>
        <w:pStyle w:val="Bold1"/>
        <w:spacing w:before="120" w:after="120"/>
      </w:pPr>
      <w:r>
        <w:t>Agency</w:t>
      </w:r>
      <w:r w:rsidR="001352E8">
        <w:t xml:space="preserve"> </w:t>
      </w:r>
      <w:r>
        <w:t>/</w:t>
      </w:r>
      <w:r w:rsidR="001352E8">
        <w:t xml:space="preserve"> </w:t>
      </w:r>
      <w:r>
        <w:t>Organization Affiliation:</w:t>
      </w:r>
      <w:r w:rsidR="00021DFD">
        <w:t xml:space="preserve">  </w:t>
      </w:r>
      <w:r w:rsidR="00021DFD">
        <w:tab/>
      </w:r>
    </w:p>
    <w:p w14:paraId="7C7C9711" w14:textId="77777777" w:rsidR="00774E90" w:rsidRDefault="00774E90" w:rsidP="000414EB">
      <w:pPr>
        <w:pStyle w:val="Bold1"/>
        <w:spacing w:before="120" w:after="120"/>
      </w:pPr>
      <w:r>
        <w:t>Position Title:</w:t>
      </w:r>
      <w:r w:rsidR="00021DFD">
        <w:t xml:space="preserve">  </w:t>
      </w:r>
      <w:r w:rsidR="00021DFD">
        <w:tab/>
      </w:r>
    </w:p>
    <w:p w14:paraId="52BC5219" w14:textId="77777777" w:rsidR="00774E90" w:rsidRDefault="00774E90" w:rsidP="000414EB">
      <w:pPr>
        <w:pStyle w:val="Bold1"/>
        <w:spacing w:before="120" w:after="120"/>
      </w:pPr>
      <w:r>
        <w:t>Years of Experience in Present Position:</w:t>
      </w:r>
      <w:r w:rsidR="00021DFD">
        <w:t xml:space="preserve">  </w:t>
      </w:r>
      <w:r w:rsidR="00021DFD">
        <w:tab/>
      </w:r>
    </w:p>
    <w:p w14:paraId="1DA66AB7" w14:textId="77777777" w:rsidR="00774E90" w:rsidRDefault="00774E90" w:rsidP="000414EB">
      <w:pPr>
        <w:pStyle w:val="Bold1"/>
        <w:spacing w:before="120" w:after="120"/>
      </w:pPr>
      <w:r>
        <w:t xml:space="preserve">Number of Exercises Previously Participated </w:t>
      </w:r>
      <w:r w:rsidR="00021DFD">
        <w:t>i</w:t>
      </w:r>
      <w:r>
        <w:t>n:</w:t>
      </w:r>
      <w:r w:rsidR="00021DFD">
        <w:t xml:space="preserve"> </w:t>
      </w:r>
      <w:r w:rsidR="00021DFD" w:rsidRPr="00021DFD">
        <w:rPr>
          <w:b w:val="0"/>
        </w:rPr>
        <w:t xml:space="preserve">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0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1-5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5-10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15+</w:t>
      </w:r>
    </w:p>
    <w:p w14:paraId="1458BBF6" w14:textId="1A2104B6" w:rsidR="00774E90" w:rsidRPr="00021DFD" w:rsidRDefault="00774E90" w:rsidP="000414EB">
      <w:pPr>
        <w:pStyle w:val="Bold1"/>
        <w:spacing w:before="120" w:after="120"/>
      </w:pPr>
      <w:r>
        <w:t>Exercise Role:</w:t>
      </w:r>
      <w:r w:rsidR="00021DFD" w:rsidRPr="00021DFD">
        <w:rPr>
          <w:b w:val="0"/>
        </w:rPr>
        <w:t xml:space="preserve">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</w:t>
      </w:r>
      <w:r w:rsidR="00021DFD" w:rsidRPr="00021DFD">
        <w:rPr>
          <w:b w:val="0"/>
        </w:rPr>
        <w:t xml:space="preserve">Player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Facilitator</w:t>
      </w:r>
      <w:r w:rsidR="00903A47">
        <w:rPr>
          <w:rFonts w:ascii="Times New Roman" w:hAnsi="Times New Roman"/>
          <w:b w:val="0"/>
        </w:rPr>
        <w:t xml:space="preserve"> </w:t>
      </w:r>
      <w:r w:rsidR="00021DFD" w:rsidRPr="00021DFD">
        <w:rPr>
          <w:rFonts w:ascii="Times New Roman" w:hAnsi="Times New Roman"/>
          <w:b w:val="0"/>
        </w:rPr>
        <w:t>/</w:t>
      </w:r>
      <w:r w:rsidR="00903A47">
        <w:rPr>
          <w:rFonts w:ascii="Times New Roman" w:hAnsi="Times New Roman"/>
          <w:b w:val="0"/>
        </w:rPr>
        <w:t xml:space="preserve"> </w:t>
      </w:r>
      <w:r w:rsidR="00021DFD" w:rsidRPr="00021DFD">
        <w:rPr>
          <w:rFonts w:ascii="Times New Roman" w:hAnsi="Times New Roman"/>
          <w:b w:val="0"/>
        </w:rPr>
        <w:t xml:space="preserve">Controller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Observer     </w:t>
      </w:r>
      <w:r w:rsidR="003E3F4E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89034E">
        <w:rPr>
          <w:rFonts w:ascii="Times New Roman" w:hAnsi="Times New Roman"/>
          <w:b w:val="0"/>
        </w:rPr>
      </w:r>
      <w:r w:rsidR="0089034E">
        <w:rPr>
          <w:rFonts w:ascii="Times New Roman" w:hAnsi="Times New Roman"/>
          <w:b w:val="0"/>
        </w:rPr>
        <w:fldChar w:fldCharType="separate"/>
      </w:r>
      <w:r w:rsidR="003E3F4E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Evaluator</w:t>
      </w:r>
    </w:p>
    <w:p w14:paraId="2B2F78CD" w14:textId="77777777" w:rsidR="00774E90" w:rsidRDefault="00774E90" w:rsidP="000414EB">
      <w:pPr>
        <w:pStyle w:val="Bold1"/>
        <w:spacing w:before="120" w:after="120"/>
      </w:pPr>
      <w:r>
        <w:t xml:space="preserve">Location </w:t>
      </w:r>
      <w:r w:rsidR="00021DFD">
        <w:t>during</w:t>
      </w:r>
      <w:r>
        <w:t xml:space="preserve"> Exercise:</w:t>
      </w:r>
      <w:r w:rsidR="00021DFD">
        <w:t xml:space="preserve">  </w:t>
      </w:r>
      <w:r w:rsidR="00021DFD">
        <w:tab/>
      </w:r>
    </w:p>
    <w:p w14:paraId="573A1F4C" w14:textId="77777777" w:rsidR="00D72BF8" w:rsidRPr="00463227" w:rsidRDefault="00AA079A" w:rsidP="003C4032">
      <w:pPr>
        <w:pStyle w:val="Heading2"/>
        <w:rPr>
          <w:color w:val="005288"/>
        </w:rPr>
      </w:pPr>
      <w:r w:rsidRPr="00463227">
        <w:rPr>
          <w:color w:val="005288"/>
        </w:rPr>
        <w:t xml:space="preserve">Part </w:t>
      </w:r>
      <w:r w:rsidR="00047350" w:rsidRPr="00463227">
        <w:rPr>
          <w:color w:val="005288"/>
        </w:rPr>
        <w:t xml:space="preserve">II: </w:t>
      </w:r>
      <w:r w:rsidR="0080093C" w:rsidRPr="00463227">
        <w:rPr>
          <w:color w:val="005288"/>
        </w:rPr>
        <w:t>Exercise Design</w:t>
      </w:r>
    </w:p>
    <w:p w14:paraId="6BCF83BE" w14:textId="77777777" w:rsidR="00B0569B" w:rsidRPr="00B0569B" w:rsidRDefault="00B0569B" w:rsidP="003C4032">
      <w:pPr>
        <w:pStyle w:val="BodyText"/>
        <w:spacing w:before="120"/>
      </w:pPr>
      <w:r w:rsidRPr="00674DA5">
        <w:t xml:space="preserve">Please rate, on a scale of 1 to 5, your overall assessment of the exercise relative to the statements </w:t>
      </w:r>
      <w:r w:rsidR="00097AB8">
        <w:t>provided</w:t>
      </w:r>
      <w:r w:rsidRPr="00674DA5">
        <w:t>, with 1 indicating strong</w:t>
      </w:r>
      <w:r w:rsidR="00097AB8">
        <w:t xml:space="preserve"> disagreement</w:t>
      </w:r>
      <w:r w:rsidRPr="00674DA5">
        <w:t xml:space="preserve"> and 5 indicating strong agreement.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047350" w:rsidRPr="008B4E23" w14:paraId="082073C3" w14:textId="77777777" w:rsidTr="00066067">
        <w:trPr>
          <w:trHeight w:val="556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2F80"/>
            <w:vAlign w:val="center"/>
          </w:tcPr>
          <w:p w14:paraId="12FE07C3" w14:textId="77777777" w:rsidR="00D72BF8" w:rsidRDefault="00047350">
            <w:pPr>
              <w:pStyle w:val="Tabletext"/>
              <w:jc w:val="center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2F80"/>
            <w:vAlign w:val="center"/>
          </w:tcPr>
          <w:p w14:paraId="367C8182" w14:textId="77777777"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</w:t>
            </w:r>
          </w:p>
          <w:p w14:paraId="61811E82" w14:textId="77777777"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2F80"/>
            <w:vAlign w:val="center"/>
          </w:tcPr>
          <w:p w14:paraId="317C499A" w14:textId="77777777" w:rsidR="00D72BF8" w:rsidRDefault="00047350">
            <w:pPr>
              <w:pStyle w:val="Tabletext"/>
              <w:jc w:val="righ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 Agree</w:t>
            </w:r>
          </w:p>
        </w:tc>
      </w:tr>
      <w:tr w:rsidR="008E6FDE" w:rsidRPr="008B4E23" w14:paraId="6D51670B" w14:textId="77777777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005B902" w14:textId="77777777" w:rsidR="00D72BF8" w:rsidRDefault="00C81553">
            <w:pPr>
              <w:pStyle w:val="Tabletext"/>
            </w:pPr>
            <w:r>
              <w:rPr>
                <w:rFonts w:cs="Arial"/>
                <w:color w:val="auto"/>
                <w:szCs w:val="20"/>
              </w:rPr>
              <w:t>Pre-exercise briefings were informative and provided the necessary information for my role in the exercise.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77245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942A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BD398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13ADE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62BC4FE1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14:paraId="54BBB7FC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6EAF7F2" w14:textId="77777777" w:rsidR="00D72BF8" w:rsidRDefault="00C81553">
            <w:pPr>
              <w:pStyle w:val="Tabletext"/>
            </w:pPr>
            <w:r w:rsidRPr="008B4E23">
              <w:rPr>
                <w:rFonts w:cs="Arial"/>
                <w:color w:val="auto"/>
                <w:szCs w:val="20"/>
              </w:rPr>
              <w:t>The exercise scenario was plausible and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5F36EEEE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790F81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4A90C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5FB64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27E9F07D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14:paraId="15EC6033" w14:textId="77777777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08E30D0" w14:textId="3599D4AC" w:rsidR="00D72BF8" w:rsidRDefault="00C81553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Exercise</w:t>
            </w:r>
            <w:r w:rsidRPr="008B4E23">
              <w:rPr>
                <w:rFonts w:cs="Arial"/>
                <w:color w:val="auto"/>
                <w:szCs w:val="20"/>
              </w:rPr>
              <w:t xml:space="preserve"> participants included the right people in terms of level and mix of disciplines.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3757A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EA1F5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82FA4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84EF6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635A2FE5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0D61C100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8334F9B" w14:textId="77777777"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Participants</w:t>
            </w:r>
            <w:r w:rsidRPr="0058025E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were</w:t>
            </w:r>
            <w:r w:rsidRPr="0058025E">
              <w:rPr>
                <w:rFonts w:cs="Arial"/>
                <w:color w:val="auto"/>
                <w:szCs w:val="20"/>
              </w:rPr>
              <w:t xml:space="preserve"> actively involved</w:t>
            </w:r>
            <w:r>
              <w:rPr>
                <w:rFonts w:cs="Arial"/>
                <w:color w:val="auto"/>
                <w:szCs w:val="20"/>
              </w:rPr>
              <w:t xml:space="preserve"> in the exercise.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5381C74C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78E38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7CB7D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366FBF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1969DD76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165A033C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35DB43" w14:textId="2837ECBE"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Exercise p</w:t>
            </w:r>
            <w:r w:rsidRPr="008B4E23">
              <w:rPr>
                <w:rFonts w:cs="Arial"/>
                <w:szCs w:val="20"/>
              </w:rPr>
              <w:t>articipation was appropriate for someone in my field with my level of experience</w:t>
            </w:r>
            <w:r w:rsidR="001352E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/</w:t>
            </w:r>
            <w:r w:rsidR="001352E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training</w:t>
            </w:r>
            <w:r w:rsidRPr="008B4E23">
              <w:rPr>
                <w:rFonts w:cs="Arial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7F29975E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0DF11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A7B00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6D7129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619B1AA4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719F07D4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3ADFBA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>The exercise increased my</w:t>
            </w:r>
            <w:r>
              <w:rPr>
                <w:rFonts w:cs="Arial"/>
                <w:color w:val="auto"/>
                <w:szCs w:val="20"/>
              </w:rPr>
              <w:t xml:space="preserve"> understanding about and familiarity with the </w:t>
            </w:r>
            <w:r w:rsidRPr="008B4E23">
              <w:rPr>
                <w:rFonts w:cs="Arial"/>
                <w:color w:val="auto"/>
                <w:szCs w:val="20"/>
              </w:rPr>
              <w:t xml:space="preserve">capabilities </w:t>
            </w:r>
            <w:r>
              <w:rPr>
                <w:rFonts w:cs="Arial"/>
                <w:color w:val="auto"/>
                <w:szCs w:val="20"/>
              </w:rPr>
              <w:t xml:space="preserve">and resources of </w:t>
            </w:r>
            <w:r w:rsidRPr="008B4E23">
              <w:rPr>
                <w:rFonts w:cs="Arial"/>
                <w:color w:val="auto"/>
                <w:szCs w:val="20"/>
              </w:rPr>
              <w:t xml:space="preserve">other participating </w:t>
            </w:r>
            <w:r>
              <w:rPr>
                <w:rFonts w:cs="Arial"/>
                <w:color w:val="auto"/>
                <w:szCs w:val="20"/>
              </w:rPr>
              <w:t>organizations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6BA5AE9F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8F19D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9E496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30C15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6403674E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59B5C96D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CFC50D0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The exercise provided the opportunity to address significant decisions in support of critical mission areas.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76B5450E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270FEA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A5827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34A955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57510190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63A2575F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DFD4BD1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 xml:space="preserve">After this exercise, </w:t>
            </w:r>
            <w:r>
              <w:rPr>
                <w:rFonts w:cs="Arial"/>
                <w:color w:val="auto"/>
                <w:szCs w:val="20"/>
              </w:rPr>
              <w:t>I am</w:t>
            </w:r>
            <w:r w:rsidRPr="008B4E23">
              <w:rPr>
                <w:rFonts w:cs="Arial"/>
                <w:color w:val="auto"/>
                <w:szCs w:val="20"/>
              </w:rPr>
              <w:t xml:space="preserve"> better prepared to deal with the </w:t>
            </w:r>
            <w:r>
              <w:rPr>
                <w:rFonts w:cs="Arial"/>
                <w:color w:val="auto"/>
                <w:szCs w:val="20"/>
              </w:rPr>
              <w:t>capabilities and hazards addressed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69525602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76B3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68810E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2BA943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34094B81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</w:tbl>
    <w:p w14:paraId="65FECA99" w14:textId="77777777" w:rsidR="008B798B" w:rsidRDefault="008B798B" w:rsidP="00B0569B">
      <w:pPr>
        <w:pStyle w:val="Heading2"/>
        <w:sectPr w:rsidR="008B798B" w:rsidSect="00CC1EAE">
          <w:headerReference w:type="default" r:id="rId12"/>
          <w:footerReference w:type="default" r:id="rId13"/>
          <w:pgSz w:w="12240" w:h="15840" w:code="1"/>
          <w:pgMar w:top="1440" w:right="1440" w:bottom="1440" w:left="1440" w:header="630" w:footer="720" w:gutter="0"/>
          <w:pgNumType w:start="1"/>
          <w:cols w:space="720"/>
          <w:docGrid w:linePitch="360"/>
        </w:sectPr>
      </w:pPr>
    </w:p>
    <w:p w14:paraId="7AAF4FC8" w14:textId="77777777" w:rsidR="00B0569B" w:rsidRPr="00463227" w:rsidRDefault="0080093C" w:rsidP="00B0569B">
      <w:pPr>
        <w:pStyle w:val="Heading2"/>
        <w:rPr>
          <w:color w:val="005288"/>
        </w:rPr>
      </w:pPr>
      <w:r w:rsidRPr="00463227">
        <w:rPr>
          <w:color w:val="005288"/>
        </w:rPr>
        <w:lastRenderedPageBreak/>
        <w:t>Part III</w:t>
      </w:r>
      <w:r w:rsidR="00B0569B" w:rsidRPr="00463227">
        <w:rPr>
          <w:color w:val="005288"/>
        </w:rPr>
        <w:t>: Participant Feedback</w:t>
      </w:r>
    </w:p>
    <w:p w14:paraId="3294A3B1" w14:textId="77777777" w:rsidR="00D72BF8" w:rsidRDefault="0080093C" w:rsidP="003C403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observed the following strengths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251243">
        <w:rPr>
          <w:rFonts w:ascii="Times New Roman" w:hAnsi="Times New Roman"/>
          <w:b/>
          <w:sz w:val="24"/>
          <w:szCs w:val="24"/>
        </w:rPr>
        <w:t xml:space="preserve"> (</w:t>
      </w:r>
      <w:r w:rsidR="005D7107">
        <w:rPr>
          <w:rFonts w:ascii="Times New Roman" w:hAnsi="Times New Roman"/>
          <w:b/>
          <w:sz w:val="24"/>
          <w:szCs w:val="24"/>
        </w:rPr>
        <w:t>p</w:t>
      </w:r>
      <w:r w:rsidR="00396DDE">
        <w:rPr>
          <w:rFonts w:ascii="Times New Roman" w:hAnsi="Times New Roman"/>
          <w:b/>
          <w:sz w:val="24"/>
          <w:szCs w:val="24"/>
        </w:rPr>
        <w:t xml:space="preserve">lease </w:t>
      </w:r>
      <w:r>
        <w:rPr>
          <w:rFonts w:ascii="Times New Roman" w:hAnsi="Times New Roman"/>
          <w:b/>
          <w:sz w:val="24"/>
          <w:szCs w:val="24"/>
        </w:rPr>
        <w:t>select</w:t>
      </w:r>
      <w:r w:rsidR="00396DDE">
        <w:rPr>
          <w:rFonts w:ascii="Times New Roman" w:hAnsi="Times New Roman"/>
          <w:b/>
          <w:sz w:val="24"/>
          <w:szCs w:val="24"/>
        </w:rPr>
        <w:t xml:space="preserve"> the corresponding capability and applicable element </w:t>
      </w:r>
      <w:r>
        <w:rPr>
          <w:rFonts w:ascii="Times New Roman" w:hAnsi="Times New Roman"/>
          <w:b/>
          <w:sz w:val="24"/>
          <w:szCs w:val="24"/>
        </w:rPr>
        <w:t>related to the</w:t>
      </w:r>
      <w:r w:rsidR="00396DDE">
        <w:rPr>
          <w:rFonts w:ascii="Times New Roman" w:hAnsi="Times New Roman"/>
          <w:b/>
          <w:sz w:val="24"/>
          <w:szCs w:val="24"/>
        </w:rPr>
        <w:t xml:space="preserve"> strength</w:t>
      </w:r>
      <w:r w:rsidR="00251243">
        <w:rPr>
          <w:rFonts w:ascii="Times New Roman" w:hAnsi="Times New Roman"/>
          <w:b/>
          <w:sz w:val="24"/>
          <w:szCs w:val="24"/>
        </w:rPr>
        <w:t>)</w:t>
      </w:r>
      <w:r w:rsidR="005D7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  <w:gridCol w:w="1620"/>
        <w:gridCol w:w="540"/>
      </w:tblGrid>
      <w:tr w:rsidR="00396DDE" w:rsidRPr="008B4E23" w14:paraId="7A770E7D" w14:textId="77777777" w:rsidTr="00066067">
        <w:trPr>
          <w:trHeight w:val="368"/>
          <w:tblHeader/>
        </w:trPr>
        <w:tc>
          <w:tcPr>
            <w:tcW w:w="5400" w:type="dxa"/>
            <w:shd w:val="clear" w:color="auto" w:fill="002F80"/>
            <w:vAlign w:val="center"/>
          </w:tcPr>
          <w:p w14:paraId="0B5896D8" w14:textId="77777777"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Strengths</w:t>
            </w:r>
          </w:p>
        </w:tc>
        <w:tc>
          <w:tcPr>
            <w:tcW w:w="1800" w:type="dxa"/>
            <w:shd w:val="clear" w:color="auto" w:fill="002F80"/>
            <w:vAlign w:val="center"/>
          </w:tcPr>
          <w:p w14:paraId="609F9244" w14:textId="77777777"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Core Capability</w:t>
            </w:r>
          </w:p>
        </w:tc>
        <w:tc>
          <w:tcPr>
            <w:tcW w:w="2160" w:type="dxa"/>
            <w:gridSpan w:val="2"/>
            <w:shd w:val="clear" w:color="auto" w:fill="002F80"/>
            <w:vAlign w:val="center"/>
          </w:tcPr>
          <w:p w14:paraId="64BB2493" w14:textId="77777777" w:rsidR="00396DDE" w:rsidRPr="008B4E23" w:rsidRDefault="0080093C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  <w:r w:rsidR="00396DDE">
              <w:rPr>
                <w:b/>
                <w:color w:val="FFFFFF"/>
              </w:rPr>
              <w:t xml:space="preserve"> </w:t>
            </w:r>
          </w:p>
        </w:tc>
      </w:tr>
      <w:tr w:rsidR="00396DDE" w:rsidRPr="008B4E23" w14:paraId="0A876677" w14:textId="77777777" w:rsidTr="00396DDE">
        <w:trPr>
          <w:trHeight w:val="1340"/>
          <w:tblHeader/>
        </w:trPr>
        <w:tc>
          <w:tcPr>
            <w:tcW w:w="5400" w:type="dxa"/>
            <w:shd w:val="clear" w:color="auto" w:fill="auto"/>
            <w:vAlign w:val="center"/>
          </w:tcPr>
          <w:p w14:paraId="4473D19D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3D45C9" w14:textId="77777777" w:rsidR="00396DDE" w:rsidRPr="008B4E23" w:rsidRDefault="00396DDE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</w:t>
            </w:r>
            <w:r w:rsidR="002F5A8F" w:rsidRPr="00F23563">
              <w:rPr>
                <w:rFonts w:cs="Arial"/>
                <w:color w:val="auto"/>
                <w:highlight w:val="yellow"/>
              </w:rPr>
              <w:t>list</w:t>
            </w:r>
            <w:r w:rsidRPr="00F23563">
              <w:rPr>
                <w:rFonts w:cs="Arial"/>
                <w:color w:val="auto"/>
                <w:highlight w:val="yellow"/>
              </w:rPr>
              <w:t xml:space="preserve"> core capabilit</w:t>
            </w:r>
            <w:r w:rsidR="002F5A8F" w:rsidRPr="00F23563">
              <w:rPr>
                <w:rFonts w:cs="Arial"/>
                <w:color w:val="auto"/>
                <w:highlight w:val="yellow"/>
              </w:rPr>
              <w:t>ies for this exercise</w:t>
            </w:r>
            <w:r w:rsidRPr="00F23563">
              <w:rPr>
                <w:rFonts w:cs="Arial"/>
                <w:color w:val="auto"/>
                <w:highlight w:val="yellow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14:paraId="0BAAEA04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36E0658F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59A4EB13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26DB26B9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4069537C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23B49271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6162BD15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23FCCC23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343017B5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340A4F0D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14:paraId="2C0CE82C" w14:textId="77777777" w:rsidTr="00396DDE">
        <w:trPr>
          <w:trHeight w:val="1376"/>
          <w:tblHeader/>
        </w:trPr>
        <w:tc>
          <w:tcPr>
            <w:tcW w:w="5400" w:type="dxa"/>
            <w:shd w:val="clear" w:color="auto" w:fill="auto"/>
            <w:vAlign w:val="center"/>
          </w:tcPr>
          <w:p w14:paraId="07729450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B07390" w14:textId="77777777"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[list core capabilities for this exercise]</w:t>
            </w:r>
          </w:p>
        </w:tc>
        <w:tc>
          <w:tcPr>
            <w:tcW w:w="1620" w:type="dxa"/>
            <w:shd w:val="clear" w:color="auto" w:fill="auto"/>
          </w:tcPr>
          <w:p w14:paraId="794E457C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4ACC8EA5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24893FA9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405C0991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25E7CAFB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4862C7B7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10948ABB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2D9AD3D8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27BDC9E1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36F6905C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14:paraId="2DA2A864" w14:textId="77777777" w:rsidTr="00396DDE">
        <w:trPr>
          <w:trHeight w:val="1331"/>
          <w:tblHeader/>
        </w:trPr>
        <w:tc>
          <w:tcPr>
            <w:tcW w:w="5400" w:type="dxa"/>
            <w:shd w:val="clear" w:color="auto" w:fill="auto"/>
            <w:vAlign w:val="center"/>
          </w:tcPr>
          <w:p w14:paraId="0633B628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DFCBAA" w14:textId="77777777"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[list core capabilities for this exercise]</w:t>
            </w:r>
          </w:p>
        </w:tc>
        <w:tc>
          <w:tcPr>
            <w:tcW w:w="1620" w:type="dxa"/>
            <w:shd w:val="clear" w:color="auto" w:fill="auto"/>
          </w:tcPr>
          <w:p w14:paraId="0C94F5E7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49AA5AC9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2769AFE1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1C8D22EE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6D81D648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29066F7C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6EFAE1A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63F71547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18F82C1F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03C16740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</w:tbl>
    <w:p w14:paraId="5422C943" w14:textId="77777777" w:rsidR="00152C41" w:rsidRDefault="00152C41" w:rsidP="00152C41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58FED60" w14:textId="77777777" w:rsidR="00D72BF8" w:rsidRDefault="0080093C" w:rsidP="00F23563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observed the following </w:t>
      </w:r>
      <w:r w:rsidR="00396DDE" w:rsidRPr="005F77EC">
        <w:rPr>
          <w:rFonts w:ascii="Times New Roman" w:hAnsi="Times New Roman"/>
          <w:b/>
          <w:sz w:val="24"/>
          <w:szCs w:val="24"/>
        </w:rPr>
        <w:t>areas for improvement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396DDE"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(</w:t>
      </w:r>
      <w:r w:rsidR="005D71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lease select the corresponding capability and applicable element related to the </w:t>
      </w:r>
      <w:r w:rsidR="002F5A8F">
        <w:rPr>
          <w:rFonts w:ascii="Times New Roman" w:hAnsi="Times New Roman"/>
          <w:b/>
          <w:sz w:val="24"/>
          <w:szCs w:val="24"/>
        </w:rPr>
        <w:t>area for improvement</w:t>
      </w:r>
      <w:r w:rsidR="00251243">
        <w:rPr>
          <w:rFonts w:ascii="Times New Roman" w:hAnsi="Times New Roman"/>
          <w:b/>
          <w:sz w:val="24"/>
          <w:szCs w:val="24"/>
        </w:rPr>
        <w:t>)</w:t>
      </w:r>
      <w:r w:rsidR="002F5A8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  <w:gridCol w:w="1620"/>
        <w:gridCol w:w="540"/>
      </w:tblGrid>
      <w:tr w:rsidR="00396DDE" w:rsidRPr="008B4E23" w14:paraId="61924BEA" w14:textId="77777777" w:rsidTr="00066067">
        <w:trPr>
          <w:trHeight w:val="323"/>
          <w:tblHeader/>
        </w:trPr>
        <w:tc>
          <w:tcPr>
            <w:tcW w:w="5400" w:type="dxa"/>
            <w:shd w:val="clear" w:color="auto" w:fill="002F80"/>
            <w:vAlign w:val="center"/>
          </w:tcPr>
          <w:p w14:paraId="0D925425" w14:textId="77777777"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Areas for Improvement</w:t>
            </w:r>
          </w:p>
        </w:tc>
        <w:tc>
          <w:tcPr>
            <w:tcW w:w="1800" w:type="dxa"/>
            <w:shd w:val="clear" w:color="auto" w:fill="002F80"/>
            <w:vAlign w:val="center"/>
          </w:tcPr>
          <w:p w14:paraId="41B2C1DE" w14:textId="77777777"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Core Capability</w:t>
            </w:r>
          </w:p>
        </w:tc>
        <w:tc>
          <w:tcPr>
            <w:tcW w:w="2160" w:type="dxa"/>
            <w:gridSpan w:val="2"/>
            <w:shd w:val="clear" w:color="auto" w:fill="002F80"/>
            <w:vAlign w:val="center"/>
          </w:tcPr>
          <w:p w14:paraId="01C444DC" w14:textId="77777777" w:rsidR="00396DDE" w:rsidRPr="008B4E23" w:rsidRDefault="0080093C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</w:p>
        </w:tc>
      </w:tr>
      <w:tr w:rsidR="00396DDE" w:rsidRPr="008B4E23" w14:paraId="286B2C61" w14:textId="77777777" w:rsidTr="00034344">
        <w:trPr>
          <w:trHeight w:val="1403"/>
          <w:tblHeader/>
        </w:trPr>
        <w:tc>
          <w:tcPr>
            <w:tcW w:w="5400" w:type="dxa"/>
            <w:shd w:val="clear" w:color="auto" w:fill="auto"/>
            <w:vAlign w:val="center"/>
          </w:tcPr>
          <w:p w14:paraId="44773F5B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C64D64" w14:textId="77777777"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[list core capabilities for this exercise]</w:t>
            </w:r>
          </w:p>
        </w:tc>
        <w:tc>
          <w:tcPr>
            <w:tcW w:w="1620" w:type="dxa"/>
            <w:shd w:val="clear" w:color="auto" w:fill="auto"/>
          </w:tcPr>
          <w:p w14:paraId="2B93CC2C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600C7B77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59E96902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6A6E5754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2619170C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2B95DF8F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2FAE2D45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480B6C02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93B6E8D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80D11A7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14:paraId="168C70CB" w14:textId="77777777" w:rsidTr="00034344">
        <w:trPr>
          <w:trHeight w:val="1430"/>
          <w:tblHeader/>
        </w:trPr>
        <w:tc>
          <w:tcPr>
            <w:tcW w:w="5400" w:type="dxa"/>
            <w:shd w:val="clear" w:color="auto" w:fill="auto"/>
            <w:vAlign w:val="center"/>
          </w:tcPr>
          <w:p w14:paraId="329250B1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2E6CC5" w14:textId="77777777"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[list core capabilities for this exercise]</w:t>
            </w:r>
          </w:p>
        </w:tc>
        <w:tc>
          <w:tcPr>
            <w:tcW w:w="1620" w:type="dxa"/>
            <w:shd w:val="clear" w:color="auto" w:fill="auto"/>
          </w:tcPr>
          <w:p w14:paraId="3A0F8C92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01909010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21F3732E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13967C7D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0F327F0C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1F40B0F6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0FD1950A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64F5D49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5DBAA800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5CCBEE93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14:paraId="2680AB15" w14:textId="77777777" w:rsidTr="00034344">
        <w:trPr>
          <w:trHeight w:val="1520"/>
          <w:tblHeader/>
        </w:trPr>
        <w:tc>
          <w:tcPr>
            <w:tcW w:w="5400" w:type="dxa"/>
            <w:shd w:val="clear" w:color="auto" w:fill="auto"/>
            <w:vAlign w:val="center"/>
          </w:tcPr>
          <w:p w14:paraId="24CFEB19" w14:textId="77777777"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7ADF45" w14:textId="77777777"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F23563">
              <w:rPr>
                <w:rFonts w:cs="Arial"/>
                <w:color w:val="auto"/>
                <w:highlight w:val="yellow"/>
              </w:rPr>
              <w:t>[list core capabilities for this exercise]</w:t>
            </w:r>
          </w:p>
        </w:tc>
        <w:tc>
          <w:tcPr>
            <w:tcW w:w="1620" w:type="dxa"/>
            <w:shd w:val="clear" w:color="auto" w:fill="auto"/>
          </w:tcPr>
          <w:p w14:paraId="1FD434F5" w14:textId="77777777"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14:paraId="2B005B25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14:paraId="47B56080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14:paraId="1443E1F9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14:paraId="0B40CE46" w14:textId="77777777"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14:paraId="50360B7A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44631C10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29387C5D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707BA7F" w14:textId="77777777" w:rsidR="00396DDE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14:paraId="7E8A9B9C" w14:textId="77777777" w:rsidR="00396DDE" w:rsidRPr="00083501" w:rsidRDefault="003E3F4E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="0089034E">
              <w:rPr>
                <w:rFonts w:ascii="Times New Roman" w:hAnsi="Times New Roman"/>
              </w:rPr>
            </w:r>
            <w:r w:rsidR="0089034E">
              <w:rPr>
                <w:rFonts w:ascii="Times New Roman" w:hAnsi="Times New Roman"/>
              </w:rPr>
              <w:fldChar w:fldCharType="separate"/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</w:tbl>
    <w:p w14:paraId="312FFE66" w14:textId="77777777" w:rsidR="00B7399B" w:rsidRDefault="00B7399B" w:rsidP="00355D6A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</w:rPr>
        <w:sectPr w:rsidR="00B7399B" w:rsidSect="00152C41">
          <w:footerReference w:type="default" r:id="rId14"/>
          <w:pgSz w:w="12240" w:h="15840" w:code="1"/>
          <w:pgMar w:top="1440" w:right="1440" w:bottom="1440" w:left="1440" w:header="630" w:footer="762" w:gutter="0"/>
          <w:cols w:space="720"/>
          <w:docGrid w:linePitch="360"/>
        </w:sectPr>
      </w:pPr>
    </w:p>
    <w:p w14:paraId="193F6A9F" w14:textId="69809629" w:rsidR="00D72BF8" w:rsidRDefault="00396DDE" w:rsidP="003C403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What </w:t>
      </w:r>
      <w:r w:rsidR="000B3A61">
        <w:rPr>
          <w:rFonts w:ascii="Times New Roman" w:hAnsi="Times New Roman"/>
          <w:b/>
          <w:sz w:val="24"/>
          <w:szCs w:val="24"/>
        </w:rPr>
        <w:t xml:space="preserve">specific </w:t>
      </w:r>
      <w:r w:rsidR="00251243">
        <w:rPr>
          <w:rFonts w:ascii="Times New Roman" w:hAnsi="Times New Roman"/>
          <w:b/>
          <w:sz w:val="24"/>
          <w:szCs w:val="24"/>
        </w:rPr>
        <w:t>training opportunities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A61">
        <w:rPr>
          <w:rFonts w:ascii="Times New Roman" w:hAnsi="Times New Roman"/>
          <w:b/>
          <w:sz w:val="24"/>
          <w:szCs w:val="24"/>
        </w:rPr>
        <w:t>helped you (or could</w:t>
      </w:r>
      <w:r>
        <w:rPr>
          <w:rFonts w:ascii="Times New Roman" w:hAnsi="Times New Roman"/>
          <w:b/>
          <w:sz w:val="24"/>
          <w:szCs w:val="24"/>
        </w:rPr>
        <w:t xml:space="preserve"> have </w:t>
      </w:r>
      <w:r w:rsidR="00251243">
        <w:rPr>
          <w:rFonts w:ascii="Times New Roman" w:hAnsi="Times New Roman"/>
          <w:b/>
          <w:sz w:val="24"/>
          <w:szCs w:val="24"/>
        </w:rPr>
        <w:t>helped you</w:t>
      </w:r>
      <w:r w:rsidR="000B3A61">
        <w:rPr>
          <w:rFonts w:ascii="Times New Roman" w:hAnsi="Times New Roman"/>
          <w:b/>
          <w:sz w:val="24"/>
          <w:szCs w:val="24"/>
        </w:rPr>
        <w:t>)</w:t>
      </w:r>
      <w:r w:rsidR="00251243">
        <w:rPr>
          <w:rFonts w:ascii="Times New Roman" w:hAnsi="Times New Roman"/>
          <w:b/>
          <w:sz w:val="24"/>
          <w:szCs w:val="24"/>
        </w:rPr>
        <w:t xml:space="preserve"> prepare</w:t>
      </w:r>
      <w:r w:rsidR="0080093C">
        <w:rPr>
          <w:rFonts w:ascii="Times New Roman" w:hAnsi="Times New Roman"/>
          <w:b/>
          <w:sz w:val="24"/>
          <w:szCs w:val="24"/>
        </w:rPr>
        <w:t xml:space="preserve"> for this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exercise</w:t>
      </w:r>
      <w:r>
        <w:rPr>
          <w:rFonts w:ascii="Times New Roman" w:hAnsi="Times New Roman"/>
          <w:b/>
          <w:sz w:val="24"/>
          <w:szCs w:val="24"/>
        </w:rPr>
        <w:t xml:space="preserve">? </w:t>
      </w:r>
      <w:r w:rsidR="00251243">
        <w:rPr>
          <w:rFonts w:ascii="Times New Roman" w:hAnsi="Times New Roman"/>
          <w:b/>
          <w:sz w:val="24"/>
          <w:szCs w:val="24"/>
        </w:rPr>
        <w:t>Please provide specific course names if applicable.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530"/>
      </w:tblGrid>
      <w:tr w:rsidR="00251243" w14:paraId="5AF764BC" w14:textId="77777777" w:rsidTr="00066067">
        <w:trPr>
          <w:tblHeader/>
        </w:trPr>
        <w:tc>
          <w:tcPr>
            <w:tcW w:w="7920" w:type="dxa"/>
            <w:shd w:val="clear" w:color="auto" w:fill="002F80"/>
            <w:vAlign w:val="center"/>
          </w:tcPr>
          <w:p w14:paraId="30EA07E4" w14:textId="77777777" w:rsidR="00251243" w:rsidRPr="00F04220" w:rsidRDefault="00251243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Training</w:t>
            </w:r>
          </w:p>
        </w:tc>
        <w:tc>
          <w:tcPr>
            <w:tcW w:w="1530" w:type="dxa"/>
            <w:shd w:val="clear" w:color="auto" w:fill="002F80"/>
            <w:vAlign w:val="center"/>
          </w:tcPr>
          <w:p w14:paraId="1D3D7D2A" w14:textId="77777777" w:rsidR="00251243" w:rsidRPr="00F04220" w:rsidRDefault="000B3A61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 w:rsidRPr="005D3EB3">
              <w:rPr>
                <w:rFonts w:ascii="Arial Bold" w:hAnsi="Arial Bold"/>
                <w:b/>
                <w:color w:val="FFFFFF" w:themeColor="background1"/>
              </w:rPr>
              <w:t>Completed Prior to Exercise</w:t>
            </w:r>
            <w:r w:rsidR="005D3EB3" w:rsidRPr="005D3EB3">
              <w:rPr>
                <w:rFonts w:ascii="Arial Bold" w:hAnsi="Arial Bold"/>
                <w:b/>
                <w:color w:val="FFFFFF" w:themeColor="background1"/>
              </w:rPr>
              <w:t>?</w:t>
            </w:r>
            <w:r w:rsidRPr="005D3EB3">
              <w:rPr>
                <w:rFonts w:ascii="Arial Bold" w:hAnsi="Arial Bold"/>
                <w:b/>
                <w:color w:val="FFFFFF" w:themeColor="background1"/>
              </w:rPr>
              <w:t xml:space="preserve"> (Y/N)</w:t>
            </w:r>
          </w:p>
        </w:tc>
      </w:tr>
      <w:tr w:rsidR="00251243" w14:paraId="32149A2A" w14:textId="77777777" w:rsidTr="005D3EB3">
        <w:tc>
          <w:tcPr>
            <w:tcW w:w="7920" w:type="dxa"/>
            <w:vAlign w:val="center"/>
          </w:tcPr>
          <w:p w14:paraId="5FE06E24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3FEE3FDB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14:paraId="0BB2E36E" w14:textId="77777777" w:rsidTr="005D3EB3">
        <w:tc>
          <w:tcPr>
            <w:tcW w:w="7920" w:type="dxa"/>
            <w:vAlign w:val="center"/>
          </w:tcPr>
          <w:p w14:paraId="5B6AFC6C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326299CC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14:paraId="023FA876" w14:textId="77777777" w:rsidTr="005D3EB3">
        <w:tc>
          <w:tcPr>
            <w:tcW w:w="7920" w:type="dxa"/>
            <w:vAlign w:val="center"/>
          </w:tcPr>
          <w:p w14:paraId="68CBAEE7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6901B9BE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14:paraId="7562EA1F" w14:textId="77777777" w:rsidTr="005D3EB3">
        <w:tc>
          <w:tcPr>
            <w:tcW w:w="7920" w:type="dxa"/>
            <w:vAlign w:val="center"/>
          </w:tcPr>
          <w:p w14:paraId="5F2E62B3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118D50D6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14:paraId="4D056E36" w14:textId="77777777" w:rsidTr="005D3EB3">
        <w:tc>
          <w:tcPr>
            <w:tcW w:w="7920" w:type="dxa"/>
            <w:vAlign w:val="center"/>
          </w:tcPr>
          <w:p w14:paraId="6EBC92EE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535DB569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</w:tbl>
    <w:p w14:paraId="6461EB20" w14:textId="050D8E45" w:rsidR="00D72BF8" w:rsidRDefault="0080093C" w:rsidP="003C403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exercise 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materials were </w:t>
      </w:r>
      <w:r>
        <w:rPr>
          <w:rFonts w:ascii="Times New Roman" w:hAnsi="Times New Roman"/>
          <w:b/>
          <w:sz w:val="24"/>
          <w:szCs w:val="24"/>
        </w:rPr>
        <w:t>most useful? Please identify any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additional materials </w:t>
      </w:r>
      <w:r>
        <w:rPr>
          <w:rFonts w:ascii="Times New Roman" w:hAnsi="Times New Roman"/>
          <w:b/>
          <w:sz w:val="24"/>
          <w:szCs w:val="24"/>
        </w:rPr>
        <w:t>or resources that would be useful.</w:t>
      </w:r>
    </w:p>
    <w:p w14:paraId="1B861ED7" w14:textId="77777777" w:rsidR="00396DDE" w:rsidRDefault="00396DDE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359ED62" w14:textId="77777777" w:rsidR="00396DDE" w:rsidRDefault="00396DDE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BF482D3" w14:textId="77777777" w:rsidR="00396DDE" w:rsidRDefault="00396DDE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E4B914C" w14:textId="77777777" w:rsidR="00000032" w:rsidRDefault="00000032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411F6BD" w14:textId="77777777" w:rsidR="00000032" w:rsidRDefault="00000032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0337A3E" w14:textId="77777777" w:rsidR="00000032" w:rsidRDefault="00000032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1E55E3D" w14:textId="77777777" w:rsidR="00000032" w:rsidRDefault="00000032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75D0919" w14:textId="77777777" w:rsidR="00000032" w:rsidRDefault="00000032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732F41A" w14:textId="77777777" w:rsidR="00396DDE" w:rsidRDefault="00396DDE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8CB5234" w14:textId="77777777" w:rsidR="00396DDE" w:rsidRDefault="00396DDE" w:rsidP="001555A5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B1D56AD" w14:textId="77777777" w:rsidR="00D72BF8" w:rsidRDefault="00396DDE" w:rsidP="003C4032">
      <w:pPr>
        <w:pStyle w:val="ListParagraph"/>
        <w:numPr>
          <w:ilvl w:val="0"/>
          <w:numId w:val="33"/>
        </w:numPr>
        <w:spacing w:before="120" w:after="120" w:line="240" w:lineRule="auto"/>
      </w:pPr>
      <w:r w:rsidRPr="005F77EC">
        <w:rPr>
          <w:rFonts w:ascii="Times New Roman" w:hAnsi="Times New Roman"/>
          <w:b/>
          <w:sz w:val="24"/>
          <w:szCs w:val="24"/>
        </w:rPr>
        <w:t>Please provide any reco</w:t>
      </w:r>
      <w:r w:rsidRPr="0031160A">
        <w:rPr>
          <w:rFonts w:ascii="Times New Roman" w:hAnsi="Times New Roman"/>
          <w:b/>
          <w:sz w:val="24"/>
          <w:szCs w:val="24"/>
        </w:rPr>
        <w:t>mmendations on how this exercise or future exercises could be improved or enhanced.</w:t>
      </w:r>
      <w:r w:rsidRPr="003116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D72BF8" w:rsidSect="00152C41"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B2FC" w14:textId="77777777" w:rsidR="0072368C" w:rsidRDefault="0072368C">
      <w:r>
        <w:separator/>
      </w:r>
    </w:p>
    <w:p w14:paraId="71816774" w14:textId="77777777" w:rsidR="0072368C" w:rsidRDefault="0072368C"/>
  </w:endnote>
  <w:endnote w:type="continuationSeparator" w:id="0">
    <w:p w14:paraId="75A299C0" w14:textId="77777777" w:rsidR="0072368C" w:rsidRDefault="0072368C">
      <w:r>
        <w:continuationSeparator/>
      </w:r>
    </w:p>
    <w:p w14:paraId="79F15913" w14:textId="77777777" w:rsidR="0072368C" w:rsidRDefault="0072368C"/>
  </w:endnote>
  <w:endnote w:type="continuationNotice" w:id="1">
    <w:p w14:paraId="1FAC8301" w14:textId="77777777" w:rsidR="0072368C" w:rsidRDefault="00723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18B6" w14:textId="0B5DA172" w:rsidR="004C743A" w:rsidRPr="00E23FC0" w:rsidRDefault="00545DE1" w:rsidP="00545DE1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b/>
        <w:color w:val="005288"/>
        <w:sz w:val="20"/>
        <w:szCs w:val="20"/>
      </w:rPr>
    </w:pPr>
    <w:r w:rsidRPr="00E23FC0">
      <w:rPr>
        <w:rFonts w:ascii="Arial" w:hAnsi="Arial" w:cs="Arial"/>
        <w:b/>
        <w:color w:val="005288"/>
        <w:sz w:val="20"/>
        <w:szCs w:val="20"/>
      </w:rPr>
      <w:t>Participant Feedback Form</w:t>
    </w:r>
    <w:r w:rsidR="00097AB8" w:rsidRPr="00E23FC0">
      <w:rPr>
        <w:rFonts w:ascii="Arial" w:hAnsi="Arial" w:cs="Arial"/>
        <w:b/>
        <w:color w:val="005288"/>
        <w:sz w:val="20"/>
        <w:szCs w:val="20"/>
      </w:rPr>
      <w:tab/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begin"/>
    </w:r>
    <w:r w:rsidR="00097AB8" w:rsidRPr="00E23FC0">
      <w:rPr>
        <w:rStyle w:val="PageNumber"/>
        <w:rFonts w:ascii="Arial" w:hAnsi="Arial" w:cs="Arial"/>
        <w:b/>
        <w:color w:val="005288"/>
        <w:sz w:val="20"/>
        <w:szCs w:val="20"/>
      </w:rPr>
      <w:instrText xml:space="preserve"> PAGE </w:instrText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separate"/>
    </w:r>
    <w:r w:rsidR="00BD2468" w:rsidRPr="00E23FC0">
      <w:rPr>
        <w:rStyle w:val="PageNumber"/>
        <w:rFonts w:ascii="Arial" w:hAnsi="Arial" w:cs="Arial"/>
        <w:b/>
        <w:noProof/>
        <w:color w:val="005288"/>
        <w:sz w:val="20"/>
        <w:szCs w:val="20"/>
      </w:rPr>
      <w:t>1</w:t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end"/>
    </w:r>
    <w:r w:rsidR="00097AB8" w:rsidRPr="00E23FC0">
      <w:rPr>
        <w:rStyle w:val="PageNumber"/>
        <w:rFonts w:ascii="Arial" w:hAnsi="Arial" w:cs="Arial"/>
        <w:b/>
        <w:color w:val="005288"/>
        <w:sz w:val="20"/>
        <w:szCs w:val="20"/>
      </w:rPr>
      <w:tab/>
    </w:r>
    <w:r w:rsidR="00097AB8" w:rsidRPr="00E23FC0">
      <w:rPr>
        <w:rStyle w:val="PageNumber"/>
        <w:rFonts w:ascii="Arial" w:hAnsi="Arial" w:cs="Arial"/>
        <w:b/>
        <w:color w:val="005288"/>
        <w:sz w:val="20"/>
        <w:szCs w:val="20"/>
        <w:highlight w:val="yellow"/>
      </w:rPr>
      <w:t>[Sponsor Organization]</w:t>
    </w:r>
  </w:p>
  <w:p w14:paraId="265BCCB8" w14:textId="77777777" w:rsidR="00CC1EAE" w:rsidRPr="00E23FC0" w:rsidRDefault="00CC1EAE" w:rsidP="00CC1EAE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color w:val="005288"/>
        <w:sz w:val="20"/>
        <w:szCs w:val="20"/>
      </w:rPr>
    </w:pPr>
    <w:r w:rsidRPr="00E23FC0">
      <w:rPr>
        <w:rFonts w:ascii="Arial" w:hAnsi="Arial" w:cs="Arial"/>
        <w:smallCaps/>
        <w:color w:val="005288"/>
        <w:sz w:val="20"/>
        <w:szCs w:val="20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F1A4" w14:textId="649D8E01" w:rsidR="00CC1EAE" w:rsidRPr="00E23FC0" w:rsidRDefault="00545DE1" w:rsidP="00CC1EAE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b/>
        <w:color w:val="005288"/>
        <w:sz w:val="20"/>
        <w:szCs w:val="20"/>
      </w:rPr>
    </w:pPr>
    <w:r w:rsidRPr="00E23FC0">
      <w:rPr>
        <w:rFonts w:ascii="Arial" w:hAnsi="Arial" w:cs="Arial"/>
        <w:b/>
        <w:color w:val="005288"/>
        <w:sz w:val="20"/>
        <w:szCs w:val="20"/>
      </w:rPr>
      <w:t>Participant Feedback Form</w:t>
    </w:r>
    <w:r w:rsidR="008B798B" w:rsidRPr="00E23FC0">
      <w:rPr>
        <w:rFonts w:ascii="Arial" w:hAnsi="Arial" w:cs="Arial"/>
        <w:b/>
        <w:color w:val="005288"/>
        <w:sz w:val="20"/>
        <w:szCs w:val="20"/>
      </w:rPr>
      <w:tab/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begin"/>
    </w:r>
    <w:r w:rsidR="008B798B" w:rsidRPr="00E23FC0">
      <w:rPr>
        <w:rStyle w:val="PageNumber"/>
        <w:rFonts w:ascii="Arial" w:hAnsi="Arial" w:cs="Arial"/>
        <w:b/>
        <w:color w:val="005288"/>
        <w:sz w:val="20"/>
        <w:szCs w:val="20"/>
      </w:rPr>
      <w:instrText xml:space="preserve"> PAGE </w:instrText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separate"/>
    </w:r>
    <w:r w:rsidR="00BD2468" w:rsidRPr="00E23FC0">
      <w:rPr>
        <w:rStyle w:val="PageNumber"/>
        <w:rFonts w:ascii="Arial" w:hAnsi="Arial" w:cs="Arial"/>
        <w:b/>
        <w:noProof/>
        <w:color w:val="005288"/>
        <w:sz w:val="20"/>
        <w:szCs w:val="20"/>
      </w:rPr>
      <w:t>3</w:t>
    </w:r>
    <w:r w:rsidR="003E3F4E" w:rsidRPr="00E23FC0">
      <w:rPr>
        <w:rStyle w:val="PageNumber"/>
        <w:rFonts w:ascii="Arial" w:hAnsi="Arial" w:cs="Arial"/>
        <w:b/>
        <w:color w:val="005288"/>
        <w:sz w:val="20"/>
        <w:szCs w:val="20"/>
      </w:rPr>
      <w:fldChar w:fldCharType="end"/>
    </w:r>
    <w:r w:rsidR="008B798B" w:rsidRPr="00E23FC0">
      <w:rPr>
        <w:rStyle w:val="PageNumber"/>
        <w:rFonts w:ascii="Arial" w:hAnsi="Arial" w:cs="Arial"/>
        <w:b/>
        <w:color w:val="005288"/>
        <w:sz w:val="20"/>
        <w:szCs w:val="20"/>
      </w:rPr>
      <w:tab/>
    </w:r>
    <w:r w:rsidR="00CC1EAE" w:rsidRPr="00E23FC0">
      <w:rPr>
        <w:rStyle w:val="PageNumber"/>
        <w:rFonts w:ascii="Arial" w:hAnsi="Arial" w:cs="Arial"/>
        <w:b/>
        <w:color w:val="005288"/>
        <w:sz w:val="20"/>
        <w:szCs w:val="20"/>
        <w:highlight w:val="yellow"/>
      </w:rPr>
      <w:t>[Sponsor Organization]</w:t>
    </w:r>
  </w:p>
  <w:p w14:paraId="62E7DCF8" w14:textId="77777777" w:rsidR="008B798B" w:rsidRPr="00E23FC0" w:rsidRDefault="00CC1EAE" w:rsidP="00CC1EAE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color w:val="005288"/>
        <w:sz w:val="20"/>
        <w:szCs w:val="20"/>
      </w:rPr>
    </w:pPr>
    <w:r w:rsidRPr="00E23FC0">
      <w:rPr>
        <w:rFonts w:ascii="Arial" w:hAnsi="Arial" w:cs="Arial"/>
        <w:smallCaps/>
        <w:color w:val="005288"/>
        <w:sz w:val="20"/>
        <w:szCs w:val="20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86EA" w14:textId="77777777" w:rsidR="0072368C" w:rsidRDefault="0072368C">
      <w:r>
        <w:separator/>
      </w:r>
    </w:p>
    <w:p w14:paraId="4EB7A117" w14:textId="77777777" w:rsidR="0072368C" w:rsidRDefault="0072368C"/>
  </w:footnote>
  <w:footnote w:type="continuationSeparator" w:id="0">
    <w:p w14:paraId="58FC4439" w14:textId="77777777" w:rsidR="0072368C" w:rsidRDefault="0072368C">
      <w:r>
        <w:continuationSeparator/>
      </w:r>
    </w:p>
    <w:p w14:paraId="60D23637" w14:textId="77777777" w:rsidR="0072368C" w:rsidRDefault="0072368C"/>
  </w:footnote>
  <w:footnote w:type="continuationNotice" w:id="1">
    <w:p w14:paraId="1848FB80" w14:textId="77777777" w:rsidR="0072368C" w:rsidRDefault="00723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49CC" w14:textId="4544B464" w:rsidR="00AD162C" w:rsidRDefault="007C5249" w:rsidP="00AD162C">
    <w:pPr>
      <w:pStyle w:val="Header"/>
      <w:tabs>
        <w:tab w:val="center" w:pos="4860"/>
      </w:tabs>
      <w:rPr>
        <w:color w:val="005288"/>
        <w:szCs w:val="12"/>
      </w:rPr>
    </w:pPr>
    <w:r w:rsidRPr="007C5249">
      <w:rPr>
        <w:rFonts w:asciiTheme="minorHAnsi" w:eastAsiaTheme="minorEastAsia" w:hAnsiTheme="minorHAnsi" w:cstheme="minorBidi"/>
        <w:b w:val="0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C93106" wp14:editId="7E092DBF">
              <wp:simplePos x="0" y="0"/>
              <wp:positionH relativeFrom="column">
                <wp:posOffset>52705</wp:posOffset>
              </wp:positionH>
              <wp:positionV relativeFrom="paragraph">
                <wp:posOffset>-258445</wp:posOffset>
              </wp:positionV>
              <wp:extent cx="814327" cy="748041"/>
              <wp:effectExtent l="12700" t="12700" r="0" b="1397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D5631309-2232-A14E-B54A-4B788F7BA521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327" cy="748041"/>
                        <a:chOff x="0" y="0"/>
                        <a:chExt cx="814327" cy="748041"/>
                      </a:xfrm>
                    </wpg:grpSpPr>
                    <wps:wsp>
                      <wps:cNvPr id="3" name="Oval 3">
                        <a:extLst>
                          <a:ext uri="{FF2B5EF4-FFF2-40B4-BE49-F238E27FC236}">
                            <a16:creationId xmlns:a16="http://schemas.microsoft.com/office/drawing/2014/main" id="{1C7C5AF6-B2AC-5447-8360-AB30A1D70D5F}"/>
                          </a:ext>
                        </a:extLst>
                      </wps:cNvPr>
                      <wps:cNvSpPr/>
                      <wps:spPr bwMode="auto">
                        <a:xfrm>
                          <a:off x="0" y="0"/>
                          <a:ext cx="748042" cy="74804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TextBox 3">
                        <a:extLst>
                          <a:ext uri="{FF2B5EF4-FFF2-40B4-BE49-F238E27FC236}">
                            <a16:creationId xmlns:a16="http://schemas.microsoft.com/office/drawing/2014/main" id="{1A526E19-2521-0A48-9944-CE7530D7E6B5}"/>
                          </a:ext>
                        </a:extLst>
                      </wps:cNvPr>
                      <wps:cNvSpPr txBox="1"/>
                      <wps:spPr>
                        <a:xfrm>
                          <a:off x="66285" y="153894"/>
                          <a:ext cx="748042" cy="515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D99A1" w14:textId="77777777" w:rsidR="007C5249" w:rsidRPr="007C5249" w:rsidRDefault="007C5249" w:rsidP="007C5249">
                            <w:pPr>
                              <w:spacing w:line="224" w:lineRule="exact"/>
                              <w:rPr>
                                <w:rFonts w:ascii="Arial" w:hAnsi="Arial" w:cs="Arial"/>
                              </w:rPr>
                            </w:pPr>
                            <w:r w:rsidRPr="007C5249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“Your</w:t>
                            </w:r>
                            <w:r w:rsidRPr="007C5249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  <w:szCs w:val="22"/>
                              </w:rPr>
                              <w:br/>
                              <w:t xml:space="preserve">  logo </w:t>
                            </w:r>
                            <w:r w:rsidRPr="007C5249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  <w:szCs w:val="22"/>
                              </w:rPr>
                              <w:br/>
                              <w:t xml:space="preserve">  here”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C93106" id="Group 1" o:spid="_x0000_s1026" style="position:absolute;margin-left:4.15pt;margin-top:-20.35pt;width:64.1pt;height:58.9pt;z-index:251659264" coordsize="8143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">
              <v:oval id="Oval 3" o:spid="_x0000_s1027" style="position:absolute;width:7480;height: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" filled="f" strokecolor="#00b0f0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662;top:1538;width:7481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54AD99A1" w14:textId="77777777" w:rsidR="007C5249" w:rsidRPr="007C5249" w:rsidRDefault="007C5249" w:rsidP="007C5249">
                      <w:pPr>
                        <w:spacing w:line="224" w:lineRule="exact"/>
                        <w:rPr>
                          <w:rFonts w:ascii="Arial" w:hAnsi="Arial" w:cs="Arial"/>
                        </w:rPr>
                      </w:pPr>
                      <w:r w:rsidRPr="007C5249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  <w:szCs w:val="22"/>
                        </w:rPr>
                        <w:t>“Your</w:t>
                      </w:r>
                      <w:r w:rsidRPr="007C5249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  <w:szCs w:val="22"/>
                        </w:rPr>
                        <w:br/>
                        <w:t xml:space="preserve">  logo </w:t>
                      </w:r>
                      <w:r w:rsidRPr="007C5249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  <w:szCs w:val="22"/>
                        </w:rPr>
                        <w:br/>
                        <w:t xml:space="preserve">  here”</w:t>
                      </w:r>
                    </w:p>
                  </w:txbxContent>
                </v:textbox>
              </v:shape>
            </v:group>
          </w:pict>
        </mc:Fallback>
      </mc:AlternateContent>
    </w:r>
    <w:r w:rsidR="00AD162C">
      <w:rPr>
        <w:color w:val="005288"/>
        <w:szCs w:val="12"/>
      </w:rPr>
      <w:tab/>
    </w:r>
    <w:r w:rsidR="002B30E9" w:rsidRPr="001E45E3">
      <w:rPr>
        <w:color w:val="005288"/>
        <w:szCs w:val="12"/>
      </w:rPr>
      <w:tab/>
    </w:r>
  </w:p>
  <w:p w14:paraId="7EB74FE6" w14:textId="77777777" w:rsidR="00AD162C" w:rsidRDefault="00AD162C" w:rsidP="00AD162C">
    <w:pPr>
      <w:pStyle w:val="Header"/>
      <w:tabs>
        <w:tab w:val="center" w:pos="4860"/>
      </w:tabs>
      <w:rPr>
        <w:color w:val="005288"/>
        <w:szCs w:val="12"/>
      </w:rPr>
    </w:pPr>
  </w:p>
  <w:p w14:paraId="34A1518A" w14:textId="0686DC1F" w:rsidR="002B30E9" w:rsidRPr="001E45E3" w:rsidRDefault="00B0291D" w:rsidP="00AD162C">
    <w:pPr>
      <w:pStyle w:val="Header"/>
      <w:tabs>
        <w:tab w:val="center" w:pos="4860"/>
      </w:tabs>
      <w:jc w:val="right"/>
      <w:rPr>
        <w:color w:val="005288"/>
        <w:szCs w:val="12"/>
      </w:rPr>
    </w:pPr>
    <w:r>
      <w:rPr>
        <w:color w:val="005288"/>
        <w:szCs w:val="12"/>
      </w:rPr>
      <w:t>CISA</w:t>
    </w:r>
    <w:r w:rsidR="002B30E9" w:rsidRPr="001E45E3">
      <w:rPr>
        <w:color w:val="005288"/>
        <w:szCs w:val="12"/>
      </w:rPr>
      <w:t xml:space="preserve"> Tabletop Exercise </w:t>
    </w:r>
    <w:r>
      <w:rPr>
        <w:color w:val="005288"/>
        <w:szCs w:val="12"/>
      </w:rPr>
      <w:t>Package (CTEP)</w:t>
    </w:r>
  </w:p>
  <w:p w14:paraId="5E4B2375" w14:textId="7BD3C50A" w:rsidR="002F7631" w:rsidRPr="00C017BC" w:rsidRDefault="002B30E9" w:rsidP="00C017BC">
    <w:pPr>
      <w:pStyle w:val="Header"/>
      <w:pBdr>
        <w:bottom w:val="single" w:sz="4" w:space="1" w:color="000080"/>
      </w:pBdr>
      <w:spacing w:after="120"/>
      <w:jc w:val="right"/>
      <w:rPr>
        <w:color w:val="005288"/>
      </w:rPr>
    </w:pPr>
    <w:r>
      <w:rPr>
        <w:color w:val="005288"/>
        <w:szCs w:val="12"/>
      </w:rPr>
      <w:t>Participant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 w15:restartNumberingAfterBreak="0">
    <w:nsid w:val="04600B13"/>
    <w:multiLevelType w:val="multilevel"/>
    <w:tmpl w:val="0409001D"/>
    <w:numStyleLink w:val="1ai"/>
  </w:abstractNum>
  <w:abstractNum w:abstractNumId="8" w15:restartNumberingAfterBreak="0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97E9E"/>
    <w:multiLevelType w:val="multilevel"/>
    <w:tmpl w:val="0409001D"/>
    <w:numStyleLink w:val="1ai"/>
  </w:abstractNum>
  <w:abstractNum w:abstractNumId="12" w15:restartNumberingAfterBreak="0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0F3B2F"/>
    <w:multiLevelType w:val="multilevel"/>
    <w:tmpl w:val="0409001D"/>
    <w:numStyleLink w:val="1ai"/>
  </w:abstractNum>
  <w:abstractNum w:abstractNumId="14" w15:restartNumberingAfterBreak="0">
    <w:nsid w:val="14180F34"/>
    <w:multiLevelType w:val="multilevel"/>
    <w:tmpl w:val="0409001D"/>
    <w:numStyleLink w:val="1ai"/>
  </w:abstractNum>
  <w:abstractNum w:abstractNumId="15" w15:restartNumberingAfterBreak="0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D4AA0"/>
    <w:multiLevelType w:val="multilevel"/>
    <w:tmpl w:val="0409001D"/>
    <w:numStyleLink w:val="1ai"/>
  </w:abstractNum>
  <w:abstractNum w:abstractNumId="17" w15:restartNumberingAfterBreak="0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117A1"/>
    <w:multiLevelType w:val="multilevel"/>
    <w:tmpl w:val="0409001D"/>
    <w:numStyleLink w:val="1ai"/>
  </w:abstractNum>
  <w:abstractNum w:abstractNumId="19" w15:restartNumberingAfterBreak="0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AE47E7"/>
    <w:multiLevelType w:val="multilevel"/>
    <w:tmpl w:val="0409001D"/>
    <w:numStyleLink w:val="1ai"/>
  </w:abstractNum>
  <w:abstractNum w:abstractNumId="25" w15:restartNumberingAfterBreak="0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F038A7"/>
    <w:multiLevelType w:val="multilevel"/>
    <w:tmpl w:val="0409001D"/>
    <w:numStyleLink w:val="1ai"/>
  </w:abstractNum>
  <w:abstractNum w:abstractNumId="28" w15:restartNumberingAfterBreak="0">
    <w:nsid w:val="58A4522F"/>
    <w:multiLevelType w:val="hybridMultilevel"/>
    <w:tmpl w:val="6BFABF12"/>
    <w:lvl w:ilvl="0" w:tplc="CF800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B44944"/>
    <w:multiLevelType w:val="multilevel"/>
    <w:tmpl w:val="0409001D"/>
    <w:numStyleLink w:val="1ai"/>
  </w:abstractNum>
  <w:abstractNum w:abstractNumId="30" w15:restartNumberingAfterBreak="0">
    <w:nsid w:val="5DFC5F5A"/>
    <w:multiLevelType w:val="multilevel"/>
    <w:tmpl w:val="0409001D"/>
    <w:numStyleLink w:val="1ai"/>
  </w:abstractNum>
  <w:abstractNum w:abstractNumId="31" w15:restartNumberingAfterBreak="0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13540"/>
    <w:multiLevelType w:val="multilevel"/>
    <w:tmpl w:val="0409001D"/>
    <w:numStyleLink w:val="1ai"/>
  </w:abstractNum>
  <w:abstractNum w:abstractNumId="37" w15:restartNumberingAfterBreak="0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80758"/>
    <w:multiLevelType w:val="multilevel"/>
    <w:tmpl w:val="0409001D"/>
    <w:numStyleLink w:val="1ai"/>
  </w:abstractNum>
  <w:abstractNum w:abstractNumId="40" w15:restartNumberingAfterBreak="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9A"/>
    <w:rsid w:val="00000032"/>
    <w:rsid w:val="00000BF8"/>
    <w:rsid w:val="00002188"/>
    <w:rsid w:val="000028E0"/>
    <w:rsid w:val="0000674F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14EB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159"/>
    <w:rsid w:val="00057C12"/>
    <w:rsid w:val="00060272"/>
    <w:rsid w:val="000619D8"/>
    <w:rsid w:val="000629EB"/>
    <w:rsid w:val="00062B97"/>
    <w:rsid w:val="000640B3"/>
    <w:rsid w:val="000655AB"/>
    <w:rsid w:val="00066067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2F9B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52E8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5A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5AB9"/>
    <w:rsid w:val="001B76FB"/>
    <w:rsid w:val="001B7E51"/>
    <w:rsid w:val="001C1EAB"/>
    <w:rsid w:val="001C4E54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45AE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213B"/>
    <w:rsid w:val="002A7ED0"/>
    <w:rsid w:val="002A7F3F"/>
    <w:rsid w:val="002B2949"/>
    <w:rsid w:val="002B30E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02A"/>
    <w:rsid w:val="00347731"/>
    <w:rsid w:val="00347B57"/>
    <w:rsid w:val="00350998"/>
    <w:rsid w:val="00351655"/>
    <w:rsid w:val="00353504"/>
    <w:rsid w:val="00353C10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032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3F4E"/>
    <w:rsid w:val="003E5422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46B60"/>
    <w:rsid w:val="0045026E"/>
    <w:rsid w:val="004567CC"/>
    <w:rsid w:val="00457BA9"/>
    <w:rsid w:val="00457E9C"/>
    <w:rsid w:val="00461BA5"/>
    <w:rsid w:val="004623E1"/>
    <w:rsid w:val="00463227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14C3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735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5D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54B9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48CF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48A9"/>
    <w:rsid w:val="005F77EC"/>
    <w:rsid w:val="006021EB"/>
    <w:rsid w:val="00603BDA"/>
    <w:rsid w:val="00605534"/>
    <w:rsid w:val="006063F5"/>
    <w:rsid w:val="00607CAD"/>
    <w:rsid w:val="00610CD3"/>
    <w:rsid w:val="00611B20"/>
    <w:rsid w:val="0061455A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0DC9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2ED5"/>
    <w:rsid w:val="007034D1"/>
    <w:rsid w:val="0071121D"/>
    <w:rsid w:val="00711925"/>
    <w:rsid w:val="00712919"/>
    <w:rsid w:val="00712CCF"/>
    <w:rsid w:val="007140BE"/>
    <w:rsid w:val="00716C57"/>
    <w:rsid w:val="00722903"/>
    <w:rsid w:val="00723143"/>
    <w:rsid w:val="0072368C"/>
    <w:rsid w:val="00724087"/>
    <w:rsid w:val="00734790"/>
    <w:rsid w:val="00734B6B"/>
    <w:rsid w:val="0073599A"/>
    <w:rsid w:val="00737F7F"/>
    <w:rsid w:val="007417DC"/>
    <w:rsid w:val="0074462F"/>
    <w:rsid w:val="0074507E"/>
    <w:rsid w:val="00745725"/>
    <w:rsid w:val="00745C43"/>
    <w:rsid w:val="00746D4A"/>
    <w:rsid w:val="00747036"/>
    <w:rsid w:val="00747BB4"/>
    <w:rsid w:val="007542E4"/>
    <w:rsid w:val="00754CB0"/>
    <w:rsid w:val="0075782E"/>
    <w:rsid w:val="00760BDE"/>
    <w:rsid w:val="00762806"/>
    <w:rsid w:val="00762C42"/>
    <w:rsid w:val="007673DE"/>
    <w:rsid w:val="00767404"/>
    <w:rsid w:val="007715DC"/>
    <w:rsid w:val="00771B97"/>
    <w:rsid w:val="007721DF"/>
    <w:rsid w:val="00772CBA"/>
    <w:rsid w:val="00774E90"/>
    <w:rsid w:val="007825FC"/>
    <w:rsid w:val="007830E7"/>
    <w:rsid w:val="00783B8B"/>
    <w:rsid w:val="00785BFB"/>
    <w:rsid w:val="00787685"/>
    <w:rsid w:val="00790880"/>
    <w:rsid w:val="0079118F"/>
    <w:rsid w:val="007931F1"/>
    <w:rsid w:val="0079382F"/>
    <w:rsid w:val="0079456C"/>
    <w:rsid w:val="0079498D"/>
    <w:rsid w:val="00795BEB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5249"/>
    <w:rsid w:val="007C5631"/>
    <w:rsid w:val="007C6D3F"/>
    <w:rsid w:val="007C7E4A"/>
    <w:rsid w:val="007D3B65"/>
    <w:rsid w:val="007D3E1C"/>
    <w:rsid w:val="007D697C"/>
    <w:rsid w:val="007E09D3"/>
    <w:rsid w:val="007E1756"/>
    <w:rsid w:val="007E37E8"/>
    <w:rsid w:val="007E47FF"/>
    <w:rsid w:val="007F0D4F"/>
    <w:rsid w:val="007F1CB9"/>
    <w:rsid w:val="007F1DBA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34E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3A47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248F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660B"/>
    <w:rsid w:val="00A3721D"/>
    <w:rsid w:val="00A37764"/>
    <w:rsid w:val="00A37849"/>
    <w:rsid w:val="00A410C6"/>
    <w:rsid w:val="00A45CF9"/>
    <w:rsid w:val="00A47F24"/>
    <w:rsid w:val="00A51DCC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C7D39"/>
    <w:rsid w:val="00AD08B8"/>
    <w:rsid w:val="00AD162C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291D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57F2C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1C76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2468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17BC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4F4F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1EAE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1E7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285C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0D62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3FC0"/>
    <w:rsid w:val="00E2476B"/>
    <w:rsid w:val="00E25C8B"/>
    <w:rsid w:val="00E265AF"/>
    <w:rsid w:val="00E3271A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0FFF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1F6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3563"/>
    <w:rsid w:val="00F24499"/>
    <w:rsid w:val="00F30B83"/>
    <w:rsid w:val="00F34586"/>
    <w:rsid w:val="00F42CC3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19A4"/>
    <w:rsid w:val="00F720C2"/>
    <w:rsid w:val="00F76B9A"/>
    <w:rsid w:val="00F76EC9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158"/>
    <w:rsid w:val="00F976DF"/>
    <w:rsid w:val="00FA1E25"/>
    <w:rsid w:val="00FA1EB6"/>
    <w:rsid w:val="00FA254A"/>
    <w:rsid w:val="00FA27D0"/>
    <w:rsid w:val="00FA2B83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6E2D0B"/>
  <w15:docId w15:val="{0CC69731-4761-4273-9C19-D63C18A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  <w:style w:type="character" w:customStyle="1" w:styleId="HeaderChar1">
    <w:name w:val="Header Char1"/>
    <w:basedOn w:val="DefaultParagraphFont"/>
    <w:rsid w:val="002B30E9"/>
    <w:rPr>
      <w:rFonts w:ascii="Arial" w:hAnsi="Arial" w:cs="Arial"/>
      <w:b/>
      <w:color w:val="00008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63265BB0483459597C0092B25CB59" ma:contentTypeVersion="7" ma:contentTypeDescription="Create a new document." ma:contentTypeScope="" ma:versionID="0d5ba419623fb136f54bfae47d1cffb1">
  <xsd:schema xmlns:xsd="http://www.w3.org/2001/XMLSchema" xmlns:xs="http://www.w3.org/2001/XMLSchema" xmlns:p="http://schemas.microsoft.com/office/2006/metadata/properties" xmlns:ns3="e87e1963-818e-452b-902d-58ee83e56c6f" targetNamespace="http://schemas.microsoft.com/office/2006/metadata/properties" ma:root="true" ma:fieldsID="b930af4cb194c9ccaa7f0d40f2aeb06c" ns3:_="">
    <xsd:import namespace="e87e1963-818e-452b-902d-58ee83e56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e1963-818e-452b-902d-58ee83e5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C752-68BA-4FC8-8D1F-52F4CEC4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e1963-818e-452b-902d-58ee83e56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5185D-7452-4EFE-9756-0628A8021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0A755-E7A4-416C-989B-136B7CF88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523B9-8B1A-482A-A1D8-F1E86817D03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7e1963-818e-452b-902d-58ee83e56c6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645839-4181-4092-B8E2-6D463F6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Template.dot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Pamela O'Brien Schipper</cp:lastModifiedBy>
  <cp:revision>2</cp:revision>
  <cp:lastPrinted>2013-04-12T20:36:00Z</cp:lastPrinted>
  <dcterms:created xsi:type="dcterms:W3CDTF">2020-07-14T18:32:00Z</dcterms:created>
  <dcterms:modified xsi:type="dcterms:W3CDTF">2020-07-14T18:32:00Z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0x010100BA963265BB0483459597C0092B25CB59</vt:lpwstr>
  </property>
  <property fmtid="{D5CDD505-2E9C-101B-9397-08002B2CF9AE}" pid="3" name="_dlc_DocIdItemGuid">
    <vt:lpwstr>2c6c9ceb-fc44-423f-9777-1ac5a002261f</vt:lpwstr>
  </property>
</Properties>
</file>